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1C3AB" w14:textId="77777777" w:rsidR="00EC4700" w:rsidRDefault="00FC4479" w:rsidP="00CD613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NuTH Renal EM Referrals</w:t>
      </w:r>
    </w:p>
    <w:p w14:paraId="19AC3CE2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861" w:type="dxa"/>
        <w:tblInd w:w="-176" w:type="dxa"/>
        <w:tblLook w:val="04A0" w:firstRow="1" w:lastRow="0" w:firstColumn="1" w:lastColumn="0" w:noHBand="0" w:noVBand="1"/>
      </w:tblPr>
      <w:tblGrid>
        <w:gridCol w:w="5609"/>
        <w:gridCol w:w="5252"/>
      </w:tblGrid>
      <w:tr w:rsidR="00EC4700" w:rsidRPr="00FC4479" w14:paraId="44A90A23" w14:textId="77777777" w:rsidTr="001A1FE7">
        <w:trPr>
          <w:trHeight w:val="375"/>
        </w:trPr>
        <w:tc>
          <w:tcPr>
            <w:tcW w:w="56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A861B2" w14:textId="77777777" w:rsidR="00EC4700" w:rsidRPr="00FC4479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PATIENT DETAIL</w:t>
            </w:r>
            <w:r w:rsidR="00403D20"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S</w:t>
            </w:r>
          </w:p>
        </w:tc>
        <w:tc>
          <w:tcPr>
            <w:tcW w:w="5252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B8E152" w14:textId="77777777" w:rsidR="00EC4700" w:rsidRPr="001A1FE7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403D20"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EC4700" w:rsidRPr="00FC4479" w14:paraId="5F1660F7" w14:textId="77777777" w:rsidTr="001A1FE7">
        <w:trPr>
          <w:trHeight w:val="317"/>
        </w:trPr>
        <w:tc>
          <w:tcPr>
            <w:tcW w:w="560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3F6CA97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55115107"/>
                <w:placeholder>
                  <w:docPart w:val="41C6B1F51EF440BDBDA613F6F1085D30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C6CF95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FC4479" w14:paraId="39C6E085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92DBC3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21874089"/>
                <w:placeholder>
                  <w:docPart w:val="D6D5E17059DB4993B7F159E909000BFB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5C798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FC4479" w14:paraId="27F050AB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A0210A" w14:textId="77777777" w:rsidR="00EC4700" w:rsidRPr="00FC4479" w:rsidRDefault="00EC4700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39681650"/>
                <w:placeholder>
                  <w:docPart w:val="7D1C588710484D2E9D9F7EF04A057638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20447E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400177964"/>
                <w:placeholder>
                  <w:docPart w:val="1E6502B84CFA4D5184AE825C5DBD7297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FC4479" w14:paraId="7D5BADEC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53811E" w14:textId="77777777" w:rsidR="000743D7" w:rsidRPr="00FC4479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974556999"/>
                <w:placeholder>
                  <w:docPart w:val="7DC0D90520F54C6C9D0EF9C36832E261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238D434D" w14:textId="77777777" w:rsidR="000743D7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D0059" w:rsidRPr="00FC4479" w14:paraId="751A3E86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2C257B" w14:textId="77777777" w:rsidR="003D0059" w:rsidRPr="00FC4479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07591999"/>
                <w:placeholder>
                  <w:docPart w:val="6508F69B5F224384932FD03BF61F8260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5A6A524" w14:textId="77777777" w:rsidR="003D0059" w:rsidRPr="00FC4479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FC4479" w14:paraId="39A77166" w14:textId="77777777" w:rsidTr="001A1FE7">
        <w:trPr>
          <w:trHeight w:val="379"/>
        </w:trPr>
        <w:tc>
          <w:tcPr>
            <w:tcW w:w="5609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DDA2D4" w14:textId="77777777" w:rsidR="000743D7" w:rsidRPr="00FC4479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466353512"/>
                <w:placeholder>
                  <w:docPart w:val="209921D69C9C47B89CA980A0EC3AAAC3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14:paraId="73BC5423" w14:textId="77777777" w:rsidR="000743D7" w:rsidRPr="00FC4479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252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F4BA9A" w14:textId="77777777" w:rsidR="000743D7" w:rsidRPr="00FC4479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FC4479" w14:paraId="17B69B99" w14:textId="77777777" w:rsidTr="001A1FE7">
        <w:trPr>
          <w:trHeight w:val="424"/>
        </w:trPr>
        <w:tc>
          <w:tcPr>
            <w:tcW w:w="5609" w:type="dxa"/>
            <w:vMerge/>
            <w:tcBorders>
              <w:right w:val="dashed" w:sz="4" w:space="0" w:color="auto"/>
            </w:tcBorders>
            <w:vAlign w:val="center"/>
          </w:tcPr>
          <w:p w14:paraId="67B62C85" w14:textId="77777777" w:rsidR="00EC4700" w:rsidRPr="00FC447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252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2D6DBAF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FC4479" w14:paraId="24DEB538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37BF9F3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25001015"/>
                <w:placeholder>
                  <w:docPart w:val="60BF8423216B42CF9F97C87326401934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5630B00D" w14:textId="77777777" w:rsidR="00EC4700" w:rsidRPr="00FC447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EDAFEA9" w14:textId="77777777" w:rsidR="00EC4700" w:rsidRPr="00FC4479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835"/>
        <w:gridCol w:w="4366"/>
      </w:tblGrid>
      <w:tr w:rsidR="0016002C" w:rsidRPr="00FC4479" w14:paraId="2877BE1A" w14:textId="77777777" w:rsidTr="001A1FE7">
        <w:trPr>
          <w:trHeight w:val="468"/>
        </w:trPr>
        <w:tc>
          <w:tcPr>
            <w:tcW w:w="3573" w:type="dxa"/>
            <w:vAlign w:val="center"/>
          </w:tcPr>
          <w:p w14:paraId="026860A8" w14:textId="77777777" w:rsidR="0016002C" w:rsidRPr="00FC4479" w:rsidRDefault="0016002C" w:rsidP="00FC447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Local specimen number </w:t>
            </w:r>
          </w:p>
        </w:tc>
        <w:tc>
          <w:tcPr>
            <w:tcW w:w="7201" w:type="dxa"/>
            <w:gridSpan w:val="2"/>
            <w:vAlign w:val="center"/>
          </w:tcPr>
          <w:p w14:paraId="7950B68A" w14:textId="77777777" w:rsidR="0016002C" w:rsidRPr="00FC4479" w:rsidRDefault="00A21A8C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83858640"/>
                <w:placeholder>
                  <w:docPart w:val="BA8A0162E6214705A4F930DE4A83FD8A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963D1C" w:rsidRPr="00FC4479" w14:paraId="2C3D110D" w14:textId="77777777" w:rsidTr="001A1FE7">
        <w:trPr>
          <w:trHeight w:val="458"/>
        </w:trPr>
        <w:tc>
          <w:tcPr>
            <w:tcW w:w="3573" w:type="dxa"/>
            <w:vAlign w:val="center"/>
          </w:tcPr>
          <w:p w14:paraId="14C4C07E" w14:textId="77777777" w:rsidR="00963D1C" w:rsidRPr="00FC4479" w:rsidRDefault="00963D1C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Pr="00FC4479">
              <w:rPr>
                <w:rFonts w:asciiTheme="minorHAnsi" w:hAnsiTheme="minorHAnsi" w:cstheme="minorHAnsi"/>
                <w:bCs/>
                <w:szCs w:val="24"/>
              </w:rPr>
              <w:t>(tick all that apply)</w:t>
            </w:r>
          </w:p>
        </w:tc>
        <w:tc>
          <w:tcPr>
            <w:tcW w:w="2835" w:type="dxa"/>
            <w:vAlign w:val="center"/>
          </w:tcPr>
          <w:p w14:paraId="5B195B78" w14:textId="77777777" w:rsidR="00963D1C" w:rsidRPr="00FC4479" w:rsidRDefault="00963D1C" w:rsidP="00963D1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Renal - native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szCs w:val="24"/>
              </w:rPr>
              <w:t xml:space="preserve">                           </w:t>
            </w:r>
          </w:p>
        </w:tc>
        <w:tc>
          <w:tcPr>
            <w:tcW w:w="4366" w:type="dxa"/>
            <w:vAlign w:val="center"/>
          </w:tcPr>
          <w:p w14:paraId="76D6DF2F" w14:textId="77777777" w:rsidR="00963D1C" w:rsidRPr="00FC4479" w:rsidRDefault="00963D1C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szCs w:val="24"/>
              </w:rPr>
              <w:t xml:space="preserve">Renal - </w:t>
            </w: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Transplant requiring PTC screen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204320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</w:tr>
      <w:tr w:rsidR="004415EC" w:rsidRPr="00FC4479" w14:paraId="7912927C" w14:textId="77777777" w:rsidTr="001A1FE7">
        <w:trPr>
          <w:trHeight w:val="1374"/>
        </w:trPr>
        <w:tc>
          <w:tcPr>
            <w:tcW w:w="3573" w:type="dxa"/>
            <w:vAlign w:val="center"/>
          </w:tcPr>
          <w:p w14:paraId="3DC3E6AE" w14:textId="77777777" w:rsidR="004415EC" w:rsidRPr="00FC4479" w:rsidRDefault="004415EC" w:rsidP="00963D1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</w:t>
            </w:r>
          </w:p>
        </w:tc>
        <w:tc>
          <w:tcPr>
            <w:tcW w:w="7201" w:type="dxa"/>
            <w:gridSpan w:val="2"/>
          </w:tcPr>
          <w:p w14:paraId="1F757B94" w14:textId="77777777" w:rsidR="004415EC" w:rsidRPr="00FC4479" w:rsidRDefault="00A21A8C" w:rsidP="00FC4479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576437880"/>
                <w:placeholder>
                  <w:docPart w:val="662DEF941BB8498A9D2329FCEF673056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16002C" w:rsidRPr="00FC4479" w14:paraId="6245E2E4" w14:textId="77777777" w:rsidTr="0016002C">
        <w:tc>
          <w:tcPr>
            <w:tcW w:w="10774" w:type="dxa"/>
            <w:gridSpan w:val="3"/>
            <w:shd w:val="clear" w:color="auto" w:fill="D9D9D9" w:themeFill="background1" w:themeFillShade="D9"/>
          </w:tcPr>
          <w:p w14:paraId="588AA850" w14:textId="77777777" w:rsidR="0016002C" w:rsidRPr="00FC4479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FC4479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FC4479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FC4479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14:paraId="5A67FC46" w14:textId="77777777" w:rsidR="00963D1C" w:rsidRPr="00FC4479" w:rsidRDefault="006C0763" w:rsidP="00963D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14:paraId="2E1E4063" w14:textId="77777777" w:rsidR="00EC4700" w:rsidRPr="00FC4479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893" w:type="dxa"/>
        <w:jc w:val="center"/>
        <w:tblLook w:val="04A0" w:firstRow="1" w:lastRow="0" w:firstColumn="1" w:lastColumn="0" w:noHBand="0" w:noVBand="1"/>
      </w:tblPr>
      <w:tblGrid>
        <w:gridCol w:w="1714"/>
        <w:gridCol w:w="2293"/>
        <w:gridCol w:w="6886"/>
      </w:tblGrid>
      <w:tr w:rsidR="0029148D" w:rsidRPr="00FC4479" w14:paraId="587A02EF" w14:textId="77777777" w:rsidTr="008A132E">
        <w:trPr>
          <w:cantSplit/>
          <w:trHeight w:val="193"/>
          <w:jc w:val="center"/>
        </w:trPr>
        <w:tc>
          <w:tcPr>
            <w:tcW w:w="10893" w:type="dxa"/>
            <w:gridSpan w:val="3"/>
            <w:shd w:val="clear" w:color="auto" w:fill="808080" w:themeFill="background1" w:themeFillShade="80"/>
          </w:tcPr>
          <w:p w14:paraId="5998DD98" w14:textId="77777777" w:rsidR="0029148D" w:rsidRPr="00FC4479" w:rsidRDefault="00963D1C" w:rsidP="00572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EM SERVICES </w:t>
            </w:r>
          </w:p>
        </w:tc>
      </w:tr>
      <w:tr w:rsidR="00FC4479" w:rsidRPr="00FC4479" w14:paraId="32FFBC74" w14:textId="77777777" w:rsidTr="001A1FE7">
        <w:trPr>
          <w:cantSplit/>
          <w:trHeight w:val="536"/>
          <w:jc w:val="center"/>
        </w:trPr>
        <w:tc>
          <w:tcPr>
            <w:tcW w:w="1714" w:type="dxa"/>
            <w:vAlign w:val="center"/>
          </w:tcPr>
          <w:p w14:paraId="5BCF682F" w14:textId="77777777" w:rsidR="00FC4479" w:rsidRPr="00FC4479" w:rsidRDefault="00FC4479" w:rsidP="005C199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Sample type</w:t>
            </w:r>
          </w:p>
        </w:tc>
        <w:tc>
          <w:tcPr>
            <w:tcW w:w="2293" w:type="dxa"/>
            <w:vAlign w:val="center"/>
          </w:tcPr>
          <w:p w14:paraId="3EDCB95A" w14:textId="77777777" w:rsidR="00FC4479" w:rsidRPr="00FC4479" w:rsidRDefault="00FC4479" w:rsidP="00FC4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5849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szCs w:val="24"/>
              </w:rPr>
              <w:t xml:space="preserve">  Wet tissue            </w:t>
            </w:r>
          </w:p>
        </w:tc>
        <w:tc>
          <w:tcPr>
            <w:tcW w:w="6885" w:type="dxa"/>
            <w:vAlign w:val="center"/>
          </w:tcPr>
          <w:p w14:paraId="34BF8936" w14:textId="77777777" w:rsidR="00FC4479" w:rsidRPr="00FC4479" w:rsidRDefault="00FC4479" w:rsidP="005C19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25941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FFPE block (with stained slide representative of tissue block)</w:t>
            </w:r>
          </w:p>
        </w:tc>
      </w:tr>
      <w:tr w:rsidR="00FC4479" w:rsidRPr="00FC4479" w14:paraId="68500D07" w14:textId="77777777" w:rsidTr="001A1FE7">
        <w:trPr>
          <w:cantSplit/>
          <w:trHeight w:val="3018"/>
          <w:jc w:val="center"/>
        </w:trPr>
        <w:tc>
          <w:tcPr>
            <w:tcW w:w="10893" w:type="dxa"/>
            <w:gridSpan w:val="3"/>
            <w:vAlign w:val="center"/>
          </w:tcPr>
          <w:p w14:paraId="17ED6DD5" w14:textId="77777777" w:rsidR="00FC4479" w:rsidRPr="001A1FE7" w:rsidRDefault="00FC4479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="MS Gothic" w:eastAsia="MS Gothic" w:hAnsi="MS Gothic" w:cstheme="minorHAnsi"/>
                <w:szCs w:val="24"/>
              </w:rPr>
            </w:pPr>
            <w:r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14042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E7"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Pr="001A1FE7">
              <w:rPr>
                <w:rFonts w:asciiTheme="minorHAnsi" w:eastAsia="MS Gothic" w:hAnsiTheme="minorHAnsi" w:cstheme="minorHAnsi"/>
                <w:szCs w:val="24"/>
              </w:rPr>
              <w:t xml:space="preserve">Full EM work-up.  </w:t>
            </w:r>
            <w:r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Processing, ultra-sectioning, imaging and storage of tissue.</w:t>
            </w:r>
          </w:p>
          <w:p w14:paraId="0A9B46FE" w14:textId="77777777" w:rsidR="00FC4479" w:rsidRPr="001A1FE7" w:rsidRDefault="001A1FE7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="MS Gothic" w:eastAsia="MS Gothic" w:hAnsi="MS Gothic" w:cstheme="minorHAnsi"/>
                <w:szCs w:val="24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1066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FE7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Full EM work-up + reporting.  </w:t>
            </w:r>
            <w:r w:rsidR="00FC4479"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As above plus pathologist report.</w:t>
            </w:r>
            <w:r w:rsidR="00FC4479" w:rsidRPr="001A1FE7">
              <w:rPr>
                <w:rFonts w:ascii="MS Gothic" w:eastAsia="MS Gothic" w:hAnsi="MS Gothic" w:cstheme="minorHAnsi"/>
                <w:i/>
                <w:szCs w:val="24"/>
              </w:rPr>
              <w:t xml:space="preserve"> </w:t>
            </w:r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</w:p>
          <w:p w14:paraId="01FF441C" w14:textId="77777777" w:rsidR="00FC4479" w:rsidRPr="001A1FE7" w:rsidRDefault="001A1FE7" w:rsidP="00FC4479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i/>
                <w:sz w:val="22"/>
                <w:szCs w:val="22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4149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EM work-up + reporting (samples previously processed &amp; stored at NuTH).  </w:t>
            </w:r>
            <w:r w:rsidR="00FC4479"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As above plus pathologist report.</w:t>
            </w:r>
            <w:r w:rsidR="00FC4479" w:rsidRPr="001A1FE7">
              <w:rPr>
                <w:rFonts w:ascii="MS Gothic" w:eastAsia="MS Gothic" w:hAnsi="MS Gothic" w:cstheme="minorHAnsi"/>
                <w:i/>
                <w:sz w:val="22"/>
                <w:szCs w:val="22"/>
              </w:rPr>
              <w:t xml:space="preserve"> </w:t>
            </w:r>
            <w:r w:rsidR="00FC4479" w:rsidRPr="001A1FE7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</w:p>
          <w:p w14:paraId="38E4A4BD" w14:textId="77777777" w:rsidR="00FC4479" w:rsidRPr="001A1FE7" w:rsidRDefault="00FC4479" w:rsidP="00FC4479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szCs w:val="24"/>
              </w:rPr>
            </w:pPr>
          </w:p>
          <w:p w14:paraId="3690B3D7" w14:textId="77777777" w:rsidR="00FC4479" w:rsidRPr="00FC4479" w:rsidRDefault="001A1FE7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79"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FC4479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C4479" w:rsidRPr="00FC4479">
              <w:rPr>
                <w:rFonts w:asciiTheme="minorHAnsi" w:hAnsiTheme="minorHAnsi" w:cstheme="minorHAnsi"/>
                <w:szCs w:val="24"/>
              </w:rPr>
              <w:t>Process and storage only.</w:t>
            </w:r>
          </w:p>
        </w:tc>
      </w:tr>
    </w:tbl>
    <w:p w14:paraId="6210C226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7F50844" w14:textId="77777777" w:rsidR="006A6CBB" w:rsidRDefault="00EC4700" w:rsidP="002A2CF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A23EC">
        <w:rPr>
          <w:rFonts w:asciiTheme="minorHAnsi" w:hAnsiTheme="minorHAnsi" w:cstheme="minorHAnsi"/>
          <w:b/>
          <w:sz w:val="22"/>
          <w:szCs w:val="22"/>
        </w:rPr>
        <w:t>Please send samples to:</w:t>
      </w:r>
      <w:r w:rsidR="00403D20" w:rsidRPr="001A23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b/>
          <w:sz w:val="22"/>
          <w:szCs w:val="22"/>
        </w:rPr>
        <w:tab/>
      </w:r>
      <w:r w:rsidRPr="001A23EC">
        <w:rPr>
          <w:rFonts w:asciiTheme="minorHAnsi" w:hAnsiTheme="minorHAnsi" w:cstheme="minorHAnsi"/>
          <w:sz w:val="22"/>
          <w:szCs w:val="22"/>
        </w:rPr>
        <w:t>Cellular Pathology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Pr="001A23EC">
        <w:rPr>
          <w:rFonts w:asciiTheme="minorHAnsi" w:hAnsiTheme="minorHAnsi" w:cstheme="minorHAnsi"/>
          <w:sz w:val="22"/>
          <w:szCs w:val="22"/>
        </w:rPr>
        <w:t>New Victoria Wing – Level 3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Pr="001A23EC">
        <w:rPr>
          <w:rFonts w:asciiTheme="minorHAnsi" w:hAnsiTheme="minorHAnsi" w:cstheme="minorHAnsi"/>
          <w:sz w:val="22"/>
          <w:szCs w:val="22"/>
        </w:rPr>
        <w:t>Royal Victoria Infirmary</w:t>
      </w:r>
      <w:r w:rsidR="002A0145" w:rsidRPr="001A23EC">
        <w:rPr>
          <w:rFonts w:asciiTheme="minorHAnsi" w:hAnsiTheme="minorHAnsi" w:cstheme="minorHAnsi"/>
          <w:sz w:val="22"/>
          <w:szCs w:val="22"/>
        </w:rPr>
        <w:t>,</w:t>
      </w:r>
    </w:p>
    <w:p w14:paraId="4E4AF816" w14:textId="77777777" w:rsidR="00403D20" w:rsidRPr="001A23EC" w:rsidRDefault="006A6CBB" w:rsidP="002A2CF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sz w:val="22"/>
          <w:szCs w:val="22"/>
        </w:rPr>
        <w:tab/>
      </w:r>
      <w:r w:rsidR="00EC4700" w:rsidRPr="001A23EC">
        <w:rPr>
          <w:rFonts w:asciiTheme="minorHAnsi" w:hAnsiTheme="minorHAnsi" w:cstheme="minorHAnsi"/>
          <w:sz w:val="22"/>
          <w:szCs w:val="22"/>
        </w:rPr>
        <w:t>Queen Victoria Road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="000743D7" w:rsidRPr="001A23EC">
        <w:rPr>
          <w:rFonts w:asciiTheme="minorHAnsi" w:hAnsiTheme="minorHAnsi" w:cstheme="minorHAnsi"/>
          <w:sz w:val="22"/>
          <w:szCs w:val="22"/>
        </w:rPr>
        <w:t xml:space="preserve">Newcastle upon </w:t>
      </w:r>
      <w:r w:rsidR="00EC4700" w:rsidRPr="001A23EC">
        <w:rPr>
          <w:rFonts w:asciiTheme="minorHAnsi" w:hAnsiTheme="minorHAnsi" w:cstheme="minorHAnsi"/>
          <w:sz w:val="22"/>
          <w:szCs w:val="22"/>
        </w:rPr>
        <w:t>Tyne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="00EC4700" w:rsidRPr="001A23EC">
        <w:rPr>
          <w:rFonts w:asciiTheme="minorHAnsi" w:hAnsiTheme="minorHAnsi" w:cstheme="minorHAnsi"/>
          <w:sz w:val="22"/>
          <w:szCs w:val="22"/>
        </w:rPr>
        <w:t>NE1 4LP</w:t>
      </w:r>
    </w:p>
    <w:p w14:paraId="2D1C4699" w14:textId="77777777" w:rsidR="00FC4479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Contact </w:t>
      </w:r>
      <w:r w:rsidR="002A0145" w:rsidRPr="001A23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 enquires:</w:t>
      </w:r>
      <w:r w:rsidR="00403D20" w:rsidRPr="001A23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A0145" w:rsidRPr="001A23EC">
        <w:rPr>
          <w:rFonts w:asciiTheme="minorHAnsi" w:hAnsiTheme="minorHAnsi" w:cstheme="minorHAnsi"/>
          <w:color w:val="000000"/>
          <w:sz w:val="22"/>
          <w:szCs w:val="22"/>
        </w:rPr>
        <w:t xml:space="preserve">Tel: </w:t>
      </w:r>
      <w:r w:rsidR="00FC4479">
        <w:rPr>
          <w:rFonts w:asciiTheme="minorHAnsi" w:hAnsiTheme="minorHAnsi" w:cstheme="minorHAnsi"/>
          <w:b/>
          <w:color w:val="000000"/>
          <w:sz w:val="22"/>
          <w:szCs w:val="22"/>
        </w:rPr>
        <w:t>0191 2824630</w:t>
      </w:r>
      <w:r w:rsidR="00403D20" w:rsidRPr="001A23E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6A6CBB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</w:p>
    <w:p w14:paraId="30CD36EC" w14:textId="77777777" w:rsidR="002A0145" w:rsidRPr="0028201F" w:rsidRDefault="006A6CBB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201F" w:rsidRPr="00D3094A">
        <w:rPr>
          <w:rFonts w:asciiTheme="minorHAnsi" w:hAnsiTheme="minorHAnsi" w:cstheme="minorHAnsi"/>
          <w:color w:val="000000"/>
          <w:sz w:val="22"/>
          <w:szCs w:val="22"/>
        </w:rPr>
        <w:t>Email:</w:t>
      </w:r>
      <w:r w:rsidR="0028201F" w:rsidRPr="001A23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FC4479" w:rsidRPr="00FC4479">
          <w:rPr>
            <w:rStyle w:val="Hyperlink"/>
            <w:rFonts w:asciiTheme="minorHAnsi" w:hAnsiTheme="minorHAnsi" w:cstheme="minorHAnsi"/>
          </w:rPr>
          <w:t>nuth.emcellularpathology@nhs.net</w:t>
        </w:r>
      </w:hyperlink>
      <w:r w:rsidR="00FC4479">
        <w:t xml:space="preserve"> </w:t>
      </w:r>
    </w:p>
    <w:sectPr w:rsidR="002A0145" w:rsidRPr="0028201F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2E2C1" w14:textId="77777777" w:rsidR="00962109" w:rsidRDefault="00962109">
      <w:r>
        <w:separator/>
      </w:r>
    </w:p>
  </w:endnote>
  <w:endnote w:type="continuationSeparator" w:id="0">
    <w:p w14:paraId="5546C181" w14:textId="77777777" w:rsidR="00962109" w:rsidRDefault="0096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31D28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14:paraId="20B2468C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7249397B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7E2F0E9A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807C" w14:textId="77777777" w:rsidR="00962109" w:rsidRDefault="00962109">
      <w:r>
        <w:separator/>
      </w:r>
    </w:p>
  </w:footnote>
  <w:footnote w:type="continuationSeparator" w:id="0">
    <w:p w14:paraId="106C3341" w14:textId="77777777" w:rsidR="00962109" w:rsidRDefault="0096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CEF29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DB9749" wp14:editId="69479D30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D1E5F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7B231D64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D2B8156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90D8B65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7A982A5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D05F5CB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7B663A30" wp14:editId="1BD33807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1119304C" wp14:editId="0E5E9F97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FEA75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5512805D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FC4479">
      <w:rPr>
        <w:sz w:val="20"/>
      </w:rPr>
      <w:t>HILF</w:t>
    </w:r>
    <w:r w:rsidR="00F71E35">
      <w:rPr>
        <w:sz w:val="20"/>
      </w:rPr>
      <w:t>572</w:t>
    </w:r>
    <w:r w:rsidR="005C1BE0" w:rsidRPr="006D404A">
      <w:rPr>
        <w:sz w:val="20"/>
      </w:rPr>
      <w:t xml:space="preserve">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FC4479">
      <w:rPr>
        <w:sz w:val="20"/>
      </w:rPr>
      <w:t>1</w:t>
    </w:r>
  </w:p>
  <w:p w14:paraId="41D36546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9234208">
    <w:abstractNumId w:val="8"/>
  </w:num>
  <w:num w:numId="2" w16cid:durableId="391465284">
    <w:abstractNumId w:val="32"/>
  </w:num>
  <w:num w:numId="3" w16cid:durableId="1473598580">
    <w:abstractNumId w:val="23"/>
  </w:num>
  <w:num w:numId="4" w16cid:durableId="1508599183">
    <w:abstractNumId w:val="29"/>
  </w:num>
  <w:num w:numId="5" w16cid:durableId="236676147">
    <w:abstractNumId w:val="4"/>
  </w:num>
  <w:num w:numId="6" w16cid:durableId="372774137">
    <w:abstractNumId w:val="25"/>
  </w:num>
  <w:num w:numId="7" w16cid:durableId="227301977">
    <w:abstractNumId w:val="1"/>
  </w:num>
  <w:num w:numId="8" w16cid:durableId="915020129">
    <w:abstractNumId w:val="30"/>
  </w:num>
  <w:num w:numId="9" w16cid:durableId="730662392">
    <w:abstractNumId w:val="2"/>
  </w:num>
  <w:num w:numId="10" w16cid:durableId="148132272">
    <w:abstractNumId w:val="18"/>
  </w:num>
  <w:num w:numId="11" w16cid:durableId="149713980">
    <w:abstractNumId w:val="12"/>
  </w:num>
  <w:num w:numId="12" w16cid:durableId="881287785">
    <w:abstractNumId w:val="11"/>
  </w:num>
  <w:num w:numId="13" w16cid:durableId="444423686">
    <w:abstractNumId w:val="19"/>
  </w:num>
  <w:num w:numId="14" w16cid:durableId="2130511277">
    <w:abstractNumId w:val="7"/>
  </w:num>
  <w:num w:numId="15" w16cid:durableId="1102335945">
    <w:abstractNumId w:val="6"/>
  </w:num>
  <w:num w:numId="16" w16cid:durableId="353075171">
    <w:abstractNumId w:val="14"/>
  </w:num>
  <w:num w:numId="17" w16cid:durableId="126240821">
    <w:abstractNumId w:val="17"/>
  </w:num>
  <w:num w:numId="18" w16cid:durableId="689835922">
    <w:abstractNumId w:val="21"/>
  </w:num>
  <w:num w:numId="19" w16cid:durableId="178662195">
    <w:abstractNumId w:val="9"/>
  </w:num>
  <w:num w:numId="20" w16cid:durableId="1151092191">
    <w:abstractNumId w:val="10"/>
  </w:num>
  <w:num w:numId="21" w16cid:durableId="1293907312">
    <w:abstractNumId w:val="27"/>
  </w:num>
  <w:num w:numId="22" w16cid:durableId="2048292594">
    <w:abstractNumId w:val="15"/>
  </w:num>
  <w:num w:numId="23" w16cid:durableId="1967349707">
    <w:abstractNumId w:val="33"/>
  </w:num>
  <w:num w:numId="24" w16cid:durableId="1807504570">
    <w:abstractNumId w:val="5"/>
  </w:num>
  <w:num w:numId="25" w16cid:durableId="1043167526">
    <w:abstractNumId w:val="3"/>
  </w:num>
  <w:num w:numId="26" w16cid:durableId="56438513">
    <w:abstractNumId w:val="13"/>
  </w:num>
  <w:num w:numId="27" w16cid:durableId="1610042009">
    <w:abstractNumId w:val="28"/>
  </w:num>
  <w:num w:numId="28" w16cid:durableId="1184592513">
    <w:abstractNumId w:val="26"/>
  </w:num>
  <w:num w:numId="29" w16cid:durableId="1765998826">
    <w:abstractNumId w:val="20"/>
  </w:num>
  <w:num w:numId="30" w16cid:durableId="334310635">
    <w:abstractNumId w:val="24"/>
  </w:num>
  <w:num w:numId="31" w16cid:durableId="516969044">
    <w:abstractNumId w:val="0"/>
  </w:num>
  <w:num w:numId="32" w16cid:durableId="651524444">
    <w:abstractNumId w:val="16"/>
  </w:num>
  <w:num w:numId="33" w16cid:durableId="913049244">
    <w:abstractNumId w:val="22"/>
  </w:num>
  <w:num w:numId="34" w16cid:durableId="2135833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1FE7"/>
    <w:rsid w:val="001A23EC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15948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10F36"/>
    <w:rsid w:val="00325068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231B3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75422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132E"/>
    <w:rsid w:val="008A4D37"/>
    <w:rsid w:val="008B41DF"/>
    <w:rsid w:val="008C0D52"/>
    <w:rsid w:val="008C31EC"/>
    <w:rsid w:val="008D4216"/>
    <w:rsid w:val="008D4E8F"/>
    <w:rsid w:val="008D7167"/>
    <w:rsid w:val="00915349"/>
    <w:rsid w:val="00920456"/>
    <w:rsid w:val="00932728"/>
    <w:rsid w:val="0093667B"/>
    <w:rsid w:val="009408E9"/>
    <w:rsid w:val="0094155A"/>
    <w:rsid w:val="00945915"/>
    <w:rsid w:val="00962109"/>
    <w:rsid w:val="00963D1C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D25D5"/>
    <w:rsid w:val="009E6326"/>
    <w:rsid w:val="009E7CA3"/>
    <w:rsid w:val="00A056F1"/>
    <w:rsid w:val="00A21A8C"/>
    <w:rsid w:val="00A404E7"/>
    <w:rsid w:val="00A41484"/>
    <w:rsid w:val="00A45E52"/>
    <w:rsid w:val="00A627DB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5BAD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1E35"/>
    <w:rsid w:val="00F74F24"/>
    <w:rsid w:val="00F867A9"/>
    <w:rsid w:val="00F9111A"/>
    <w:rsid w:val="00F943DC"/>
    <w:rsid w:val="00F953E4"/>
    <w:rsid w:val="00F97084"/>
    <w:rsid w:val="00FA067E"/>
    <w:rsid w:val="00FA21E1"/>
    <w:rsid w:val="00FC4479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AA564C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emcellularpathology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C6B1F51EF440BDBDA613F6F108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9EE9-17FB-4D30-BBDD-9DFEDEC40EF1}"/>
      </w:docPartPr>
      <w:docPartBody>
        <w:p w:rsidR="008042FB" w:rsidRDefault="007A4D08" w:rsidP="007A4D08">
          <w:pPr>
            <w:pStyle w:val="41C6B1F51EF440BDBDA613F6F1085D3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D5E17059DB4993B7F159E90900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444-68DD-44B7-90C6-1A4AB09388CF}"/>
      </w:docPartPr>
      <w:docPartBody>
        <w:p w:rsidR="008042FB" w:rsidRDefault="007A4D08" w:rsidP="007A4D08">
          <w:pPr>
            <w:pStyle w:val="D6D5E17059DB4993B7F159E909000BFB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1C588710484D2E9D9F7EF04A0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46D9-6B94-4B2C-97B3-DF9F68A3D723}"/>
      </w:docPartPr>
      <w:docPartBody>
        <w:p w:rsidR="008042FB" w:rsidRDefault="007A4D08" w:rsidP="007A4D08">
          <w:pPr>
            <w:pStyle w:val="7D1C588710484D2E9D9F7EF04A05763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E6502B84CFA4D5184AE825C5DBD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5DC-14B7-451C-8B3B-6CFDDF611E54}"/>
      </w:docPartPr>
      <w:docPartBody>
        <w:p w:rsidR="008042FB" w:rsidRDefault="007A4D08" w:rsidP="007A4D08">
          <w:pPr>
            <w:pStyle w:val="1E6502B84CFA4D5184AE825C5DBD729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C0D90520F54C6C9D0EF9C36832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4C65-26A7-4507-A039-769443ADBD1D}"/>
      </w:docPartPr>
      <w:docPartBody>
        <w:p w:rsidR="008042FB" w:rsidRDefault="007A4D08" w:rsidP="007A4D08">
          <w:pPr>
            <w:pStyle w:val="7DC0D90520F54C6C9D0EF9C36832E26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08F69B5F224384932FD03BF61F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6AB-951B-4761-9BE3-233A9C693259}"/>
      </w:docPartPr>
      <w:docPartBody>
        <w:p w:rsidR="008042FB" w:rsidRDefault="007A4D08" w:rsidP="007A4D08">
          <w:pPr>
            <w:pStyle w:val="6508F69B5F224384932FD03BF61F82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BF8423216B42CF9F97C8732640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D0C3-44B8-46F4-B598-B09C3FF72F1B}"/>
      </w:docPartPr>
      <w:docPartBody>
        <w:p w:rsidR="008042FB" w:rsidRDefault="007A4D08" w:rsidP="007A4D08">
          <w:pPr>
            <w:pStyle w:val="60BF8423216B42CF9F97C8732640193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9921D69C9C47B89CA980A0EC3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448-01E8-49E2-A9AB-FA539C07E701}"/>
      </w:docPartPr>
      <w:docPartBody>
        <w:p w:rsidR="008042FB" w:rsidRDefault="007A4D08" w:rsidP="007A4D08">
          <w:pPr>
            <w:pStyle w:val="209921D69C9C47B89CA980A0EC3AAAC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A8A0162E6214705A4F930DE4A83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3144-56E6-42F8-8F28-DB6F392D2CC8}"/>
      </w:docPartPr>
      <w:docPartBody>
        <w:p w:rsidR="008042FB" w:rsidRDefault="007A4D08" w:rsidP="007A4D08">
          <w:pPr>
            <w:pStyle w:val="BA8A0162E6214705A4F930DE4A83FD8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2DEF941BB8498A9D2329FCEF6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D649-37A3-4110-B453-4F14B8E5FCD2}"/>
      </w:docPartPr>
      <w:docPartBody>
        <w:p w:rsidR="008042FB" w:rsidRDefault="007A4D08" w:rsidP="007A4D08">
          <w:pPr>
            <w:pStyle w:val="662DEF941BB8498A9D2329FCEF67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08"/>
    <w:rsid w:val="001F3D9F"/>
    <w:rsid w:val="004834A8"/>
    <w:rsid w:val="00494B1E"/>
    <w:rsid w:val="007A4D08"/>
    <w:rsid w:val="008042FB"/>
    <w:rsid w:val="00BF4D1F"/>
    <w:rsid w:val="00C75BAD"/>
    <w:rsid w:val="00F0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B1E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62DEF941BB8498A9D2329FCEF673056">
    <w:name w:val="662DEF941BB8498A9D2329FCEF673056"/>
    <w:rsid w:val="007A4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CE15-F32B-4608-803A-0AF62213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242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CRESSWELL, Barbara (THE NEWCASTLE UPON TYNE HOSPITALS NHS FOUNDATION TRUST)</cp:lastModifiedBy>
  <cp:revision>2</cp:revision>
  <cp:lastPrinted>2021-03-26T17:26:00Z</cp:lastPrinted>
  <dcterms:created xsi:type="dcterms:W3CDTF">2024-11-18T16:34:00Z</dcterms:created>
  <dcterms:modified xsi:type="dcterms:W3CDTF">2024-11-18T16:34:00Z</dcterms:modified>
</cp:coreProperties>
</file>