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A2C30" w14:textId="77777777" w:rsidR="00EC4700" w:rsidRPr="00902753" w:rsidRDefault="00726E72" w:rsidP="00CA508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LUNG MUTATION PANEL REQUEST FORM</w:t>
      </w:r>
    </w:p>
    <w:p w14:paraId="64FE069A" w14:textId="77777777"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D3094A" w14:paraId="7AA90629" w14:textId="77777777" w:rsidTr="004E3130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  <w:vAlign w:val="center"/>
          </w:tcPr>
          <w:p w14:paraId="005021A2" w14:textId="77777777" w:rsidR="00EC4700" w:rsidRPr="007D17AA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PATIENT DETAIL</w:t>
            </w:r>
            <w:r w:rsidR="00403D20" w:rsidRPr="007D17AA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  <w:vAlign w:val="center"/>
          </w:tcPr>
          <w:p w14:paraId="1D26F59B" w14:textId="77777777" w:rsidR="00EC4700" w:rsidRPr="007D17AA" w:rsidRDefault="00EC4700" w:rsidP="004E31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403D20" w:rsidRPr="007D17AA">
              <w:rPr>
                <w:rFonts w:asciiTheme="minorHAnsi" w:hAnsiTheme="minorHAnsi" w:cstheme="minorHAnsi"/>
                <w:b/>
                <w:bCs/>
                <w:szCs w:val="24"/>
              </w:rPr>
              <w:t>EFERRER DETAILS</w:t>
            </w:r>
          </w:p>
        </w:tc>
      </w:tr>
      <w:tr w:rsidR="00EC4700" w:rsidRPr="00D3094A" w14:paraId="2B88D78A" w14:textId="77777777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15E4CBA" w14:textId="77777777" w:rsidR="00EC4700" w:rsidRPr="007D17AA" w:rsidRDefault="001C151B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353389497"/>
                <w:placeholder>
                  <w:docPart w:val="6A751A4C9A5442A8930499B12E253971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B262E5" w14:textId="77777777" w:rsidR="00EC4700" w:rsidRPr="007D17AA" w:rsidRDefault="001C151B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336884486"/>
                <w:placeholder>
                  <w:docPart w:val="2052EC0886D2405694DF72CAD4429D4C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C4700" w:rsidRPr="00D3094A" w14:paraId="7E00B6D6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BC195A3" w14:textId="77777777" w:rsidR="00EC4700" w:rsidRPr="007D17AA" w:rsidRDefault="001C151B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981573677"/>
                <w:placeholder>
                  <w:docPart w:val="ED83CA177AC6485E97F1C1A523100EC1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965327" w14:textId="77777777" w:rsidR="00EC4700" w:rsidRPr="007D17AA" w:rsidRDefault="001C151B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539403141"/>
                <w:placeholder>
                  <w:docPart w:val="D653F330916743DF9D24DA6C0077A2F1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C4700" w:rsidRPr="00D3094A" w14:paraId="0A77EBFF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732E5E" w14:textId="77777777" w:rsidR="00EC4700" w:rsidRPr="007D17AA" w:rsidRDefault="00EC4700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579820680"/>
                <w:placeholder>
                  <w:docPart w:val="0AE02E07F1FE43518B096B3540406A2F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C6CB73" w14:textId="77777777" w:rsidR="00EC4700" w:rsidRPr="007D17AA" w:rsidRDefault="001C151B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302065273"/>
                <w:placeholder>
                  <w:docPart w:val="11865EB158984A189710AC2271156960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743D7" w:rsidRPr="00D3094A" w14:paraId="53DB91F3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A55AB9" w14:textId="77777777" w:rsidR="000743D7" w:rsidRPr="007D17AA" w:rsidRDefault="003D0059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162997750"/>
                <w:placeholder>
                  <w:docPart w:val="CFC70188914E4439A0C38F5D245D1FDE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239630D1" w14:textId="77777777" w:rsidR="000743D7" w:rsidRPr="007D17AA" w:rsidRDefault="001C151B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028018048"/>
                <w:placeholder>
                  <w:docPart w:val="30642BDA22754A679D87D38DE2963C76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D0059" w:rsidRPr="00D3094A" w14:paraId="6DA75BDD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7AF0D1" w14:textId="77777777" w:rsidR="003D0059" w:rsidRPr="007D17AA" w:rsidRDefault="003D0059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512800813"/>
                <w:placeholder>
                  <w:docPart w:val="11109CF84A3947B583DB1B06DBED552A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C755E16" w14:textId="77777777" w:rsidR="003D0059" w:rsidRPr="007D17AA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D3094A" w14:paraId="4E92ADA6" w14:textId="77777777" w:rsidTr="0029148D">
        <w:trPr>
          <w:trHeight w:val="293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7C2073" w14:textId="77777777" w:rsidR="000743D7" w:rsidRPr="007D17AA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000652072"/>
                <w:placeholder>
                  <w:docPart w:val="0C94303E51F041ABB190066E4963987C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5CF5BCA8" w14:textId="77777777" w:rsidR="000743D7" w:rsidRPr="007D17AA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5373EA" w14:textId="77777777" w:rsidR="000743D7" w:rsidRPr="007D17AA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D3094A" w14:paraId="0325B190" w14:textId="77777777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14:paraId="6C1CAABE" w14:textId="77777777" w:rsidR="00EC4700" w:rsidRPr="007D17AA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2CF3B61" w14:textId="77777777" w:rsidR="00EC4700" w:rsidRPr="007D17AA" w:rsidRDefault="001C151B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643466951"/>
                <w:placeholder>
                  <w:docPart w:val="9EFFED28E89B4A11879EDEE09850ED71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C4700" w:rsidRPr="00D3094A" w14:paraId="712614FE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8199310" w14:textId="77777777" w:rsidR="00EC4700" w:rsidRPr="007D17AA" w:rsidRDefault="001C151B" w:rsidP="002E5B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134163457"/>
                <w:placeholder>
                  <w:docPart w:val="5912F6155FCD48D99533469BF841DA60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682BBE08" w14:textId="77777777" w:rsidR="00EC4700" w:rsidRPr="00D3094A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D00372D" w14:textId="77777777"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694"/>
        <w:gridCol w:w="2126"/>
        <w:gridCol w:w="2381"/>
      </w:tblGrid>
      <w:tr w:rsidR="0016002C" w:rsidRPr="00D3094A" w14:paraId="382DB2DA" w14:textId="77777777" w:rsidTr="0029148D">
        <w:tc>
          <w:tcPr>
            <w:tcW w:w="3573" w:type="dxa"/>
            <w:vAlign w:val="center"/>
          </w:tcPr>
          <w:p w14:paraId="6C51B08E" w14:textId="77777777" w:rsidR="0016002C" w:rsidRPr="007D17AA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>Local specimen number &amp; block number(s)</w:t>
            </w:r>
          </w:p>
        </w:tc>
        <w:tc>
          <w:tcPr>
            <w:tcW w:w="7201" w:type="dxa"/>
            <w:gridSpan w:val="3"/>
            <w:vAlign w:val="center"/>
          </w:tcPr>
          <w:p w14:paraId="14EF376B" w14:textId="77777777" w:rsidR="0016002C" w:rsidRPr="007D17AA" w:rsidRDefault="000C0C51" w:rsidP="00C95B63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313726345"/>
                <w:placeholder>
                  <w:docPart w:val="2F52AD73901344F5AB2B8A2C6E68DBF8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743D7" w:rsidRPr="00D3094A" w14:paraId="24A94F87" w14:textId="77777777" w:rsidTr="007D17AA">
        <w:trPr>
          <w:trHeight w:val="827"/>
        </w:trPr>
        <w:tc>
          <w:tcPr>
            <w:tcW w:w="3573" w:type="dxa"/>
            <w:vAlign w:val="center"/>
          </w:tcPr>
          <w:p w14:paraId="4C332AC3" w14:textId="77777777" w:rsidR="000743D7" w:rsidRPr="007D17AA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type </w:t>
            </w:r>
            <w:r w:rsidR="006C0763" w:rsidRPr="007D17AA">
              <w:rPr>
                <w:rFonts w:asciiTheme="minorHAnsi" w:hAnsiTheme="minorHAnsi" w:cstheme="minorHAnsi"/>
                <w:bCs/>
                <w:sz w:val="20"/>
              </w:rPr>
              <w:t>(tick</w:t>
            </w:r>
            <w:r w:rsidRPr="007D17AA">
              <w:rPr>
                <w:rFonts w:asciiTheme="minorHAnsi" w:hAnsiTheme="minorHAnsi" w:cstheme="minorHAnsi"/>
                <w:bCs/>
                <w:sz w:val="20"/>
              </w:rPr>
              <w:t xml:space="preserve"> all that apply)</w:t>
            </w:r>
          </w:p>
        </w:tc>
        <w:tc>
          <w:tcPr>
            <w:tcW w:w="2694" w:type="dxa"/>
            <w:vAlign w:val="center"/>
          </w:tcPr>
          <w:p w14:paraId="61FC6550" w14:textId="77777777" w:rsidR="007D17AA" w:rsidRDefault="000C0C51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6914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FFPE block*</w:t>
            </w:r>
          </w:p>
          <w:p w14:paraId="2AC78C2D" w14:textId="77777777" w:rsidR="000743D7" w:rsidRPr="007D17AA" w:rsidRDefault="000C0C51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88659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Cytology cell block**</w:t>
            </w:r>
          </w:p>
        </w:tc>
        <w:tc>
          <w:tcPr>
            <w:tcW w:w="2126" w:type="dxa"/>
            <w:vAlign w:val="center"/>
          </w:tcPr>
          <w:p w14:paraId="44595338" w14:textId="77777777" w:rsidR="007D17AA" w:rsidRDefault="000C0C51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2606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Biopsy</w:t>
            </w:r>
          </w:p>
          <w:p w14:paraId="31DA6004" w14:textId="77777777" w:rsidR="000743D7" w:rsidRPr="007D17AA" w:rsidRDefault="000C0C51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46988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D17AA">
              <w:rPr>
                <w:rFonts w:asciiTheme="minorHAnsi" w:hAnsiTheme="minorHAnsi" w:cstheme="minorHAnsi"/>
                <w:bCs/>
                <w:szCs w:val="24"/>
              </w:rPr>
              <w:t>Resection</w:t>
            </w:r>
          </w:p>
        </w:tc>
        <w:tc>
          <w:tcPr>
            <w:tcW w:w="2381" w:type="dxa"/>
            <w:vAlign w:val="center"/>
          </w:tcPr>
          <w:p w14:paraId="21A236AC" w14:textId="77777777" w:rsidR="007D17AA" w:rsidRDefault="000C0C51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9733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08E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743D7" w:rsidRPr="007D17AA">
              <w:rPr>
                <w:rFonts w:asciiTheme="minorHAnsi" w:hAnsiTheme="minorHAnsi" w:cstheme="minorHAnsi"/>
                <w:bCs/>
                <w:szCs w:val="24"/>
              </w:rPr>
              <w:t xml:space="preserve">Primary </w:t>
            </w:r>
          </w:p>
          <w:p w14:paraId="67182751" w14:textId="77777777" w:rsidR="000743D7" w:rsidRPr="007D17AA" w:rsidRDefault="000C0C51" w:rsidP="007D17A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9211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7AA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7D17A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743D7" w:rsidRPr="007D17AA">
              <w:rPr>
                <w:rFonts w:asciiTheme="minorHAnsi" w:hAnsiTheme="minorHAnsi" w:cstheme="minorHAnsi"/>
                <w:bCs/>
                <w:szCs w:val="24"/>
              </w:rPr>
              <w:t xml:space="preserve">Metastasis </w:t>
            </w:r>
          </w:p>
        </w:tc>
      </w:tr>
      <w:tr w:rsidR="004415EC" w:rsidRPr="00D3094A" w14:paraId="55304F2D" w14:textId="77777777" w:rsidTr="0029148D">
        <w:trPr>
          <w:trHeight w:val="524"/>
        </w:trPr>
        <w:tc>
          <w:tcPr>
            <w:tcW w:w="3573" w:type="dxa"/>
            <w:vAlign w:val="center"/>
          </w:tcPr>
          <w:p w14:paraId="0E5CC69D" w14:textId="77777777" w:rsidR="004415EC" w:rsidRPr="007D17AA" w:rsidRDefault="004415EC" w:rsidP="00CA508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7D17AA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</w:t>
            </w:r>
            <w:r w:rsidRPr="007D17AA">
              <w:rPr>
                <w:rFonts w:asciiTheme="minorHAnsi" w:hAnsiTheme="minorHAnsi" w:cstheme="minorHAnsi"/>
                <w:bCs/>
                <w:sz w:val="20"/>
              </w:rPr>
              <w:t>e.g. tumour type and</w:t>
            </w:r>
            <w:r w:rsidR="0029148D" w:rsidRPr="007D17A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7D17AA">
              <w:rPr>
                <w:rFonts w:asciiTheme="minorHAnsi" w:hAnsiTheme="minorHAnsi" w:cstheme="minorHAnsi"/>
                <w:bCs/>
                <w:sz w:val="20"/>
              </w:rPr>
              <w:t>disease stage</w:t>
            </w:r>
            <w:r w:rsidR="007D17AA">
              <w:rPr>
                <w:rFonts w:asciiTheme="minorHAnsi" w:hAnsiTheme="minorHAnsi" w:cstheme="minorHAnsi"/>
                <w:bCs/>
                <w:sz w:val="20"/>
              </w:rPr>
              <w:t xml:space="preserve">            </w:t>
            </w:r>
            <w:r w:rsidRPr="007D17AA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7201" w:type="dxa"/>
            <w:gridSpan w:val="3"/>
            <w:vAlign w:val="center"/>
          </w:tcPr>
          <w:p w14:paraId="183C1CFA" w14:textId="77777777" w:rsidR="004415EC" w:rsidRPr="007D17AA" w:rsidRDefault="000C0C51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591115062"/>
                <w:placeholder>
                  <w:docPart w:val="49F46C844FB942FDBB8ABC7F7CFAD7C7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A508E" w:rsidRPr="00D3094A" w14:paraId="3ADC87D3" w14:textId="77777777" w:rsidTr="00CA508E">
        <w:trPr>
          <w:trHeight w:val="524"/>
        </w:trPr>
        <w:tc>
          <w:tcPr>
            <w:tcW w:w="3573" w:type="dxa"/>
            <w:vAlign w:val="center"/>
          </w:tcPr>
          <w:p w14:paraId="395A5F91" w14:textId="77777777" w:rsidR="00CA508E" w:rsidRPr="007D17AA" w:rsidRDefault="00CA508E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Tumour percentage </w:t>
            </w:r>
            <w:r w:rsidRPr="00CA508E">
              <w:rPr>
                <w:rFonts w:asciiTheme="minorHAnsi" w:hAnsiTheme="minorHAnsi" w:cstheme="minorHAnsi"/>
                <w:bCs/>
                <w:szCs w:val="24"/>
              </w:rPr>
              <w:t>(please state)</w:t>
            </w:r>
          </w:p>
        </w:tc>
        <w:tc>
          <w:tcPr>
            <w:tcW w:w="7201" w:type="dxa"/>
            <w:gridSpan w:val="3"/>
            <w:vAlign w:val="center"/>
          </w:tcPr>
          <w:p w14:paraId="5B111EEE" w14:textId="77777777" w:rsidR="00CA508E" w:rsidRPr="00CA508E" w:rsidRDefault="000C0C51" w:rsidP="00CA508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56082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08E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CA508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A508E">
              <w:rPr>
                <w:rFonts w:asciiTheme="minorHAnsi" w:hAnsiTheme="minorHAnsi" w:cstheme="minorHAnsi"/>
                <w:bCs/>
                <w:szCs w:val="24"/>
              </w:rPr>
              <w:t xml:space="preserve">10% or greater        </w:t>
            </w:r>
          </w:p>
        </w:tc>
      </w:tr>
      <w:tr w:rsidR="0016002C" w:rsidRPr="00D3094A" w14:paraId="5030D540" w14:textId="77777777" w:rsidTr="00726E72">
        <w:trPr>
          <w:trHeight w:val="428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39536AB1" w14:textId="77777777" w:rsidR="00C83CAE" w:rsidRPr="00726E72" w:rsidRDefault="0016002C" w:rsidP="00726E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Please ensure that </w:t>
            </w:r>
            <w:r w:rsidR="00EC4700"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all available clinical details </w:t>
            </w: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including the </w:t>
            </w:r>
            <w:r w:rsidRPr="00726E72">
              <w:rPr>
                <w:rFonts w:asciiTheme="minorHAnsi" w:hAnsiTheme="minorHAnsi" w:cstheme="minorHAnsi"/>
                <w:b/>
                <w:color w:val="FF0000"/>
                <w:sz w:val="20"/>
              </w:rPr>
              <w:t>histopathology report</w:t>
            </w:r>
            <w:r w:rsidRPr="00726E72">
              <w:rPr>
                <w:rFonts w:asciiTheme="minorHAnsi" w:hAnsiTheme="minorHAnsi" w:cstheme="minorHAnsi"/>
                <w:color w:val="FF0000"/>
                <w:sz w:val="20"/>
              </w:rPr>
              <w:t xml:space="preserve"> are provided.</w:t>
            </w:r>
          </w:p>
        </w:tc>
      </w:tr>
      <w:tr w:rsidR="004239EE" w:rsidRPr="00D3094A" w14:paraId="7433E380" w14:textId="77777777" w:rsidTr="00726E72">
        <w:trPr>
          <w:trHeight w:val="690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7C71E6FE" w14:textId="77777777" w:rsidR="004239EE" w:rsidRDefault="004239EE" w:rsidP="00726E7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*Multiple blocks may be se</w:t>
            </w:r>
            <w:r w:rsidR="007D17AA">
              <w:rPr>
                <w:rFonts w:asciiTheme="minorHAnsi" w:hAnsiTheme="minorHAnsi" w:cstheme="minorHAnsi"/>
                <w:sz w:val="20"/>
              </w:rPr>
              <w:t>nt to ensure tissue requirement</w:t>
            </w:r>
            <w:r>
              <w:rPr>
                <w:rFonts w:asciiTheme="minorHAnsi" w:hAnsiTheme="minorHAnsi" w:cstheme="minorHAnsi"/>
                <w:sz w:val="20"/>
              </w:rPr>
              <w:t xml:space="preserve"> for testing is met.                                 </w:t>
            </w:r>
          </w:p>
          <w:p w14:paraId="38B789F2" w14:textId="77777777" w:rsidR="004239EE" w:rsidRPr="004239EE" w:rsidRDefault="004239EE" w:rsidP="00726E72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**Liquid</w:t>
            </w:r>
            <w:r w:rsidR="00726E72">
              <w:rPr>
                <w:rFonts w:asciiTheme="minorHAnsi" w:hAnsiTheme="minorHAnsi" w:cstheme="minorHAnsi"/>
                <w:sz w:val="20"/>
              </w:rPr>
              <w:t xml:space="preserve"> samples </w:t>
            </w:r>
            <w:r>
              <w:rPr>
                <w:rFonts w:asciiTheme="minorHAnsi" w:hAnsiTheme="minorHAnsi" w:cstheme="minorHAnsi"/>
                <w:sz w:val="20"/>
              </w:rPr>
              <w:t>/</w:t>
            </w:r>
            <w:r w:rsidR="00726E72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LBC slides are not accepted for cytology specimens</w:t>
            </w:r>
          </w:p>
        </w:tc>
      </w:tr>
    </w:tbl>
    <w:p w14:paraId="05AB967F" w14:textId="77777777"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5949"/>
        <w:gridCol w:w="4678"/>
      </w:tblGrid>
      <w:tr w:rsidR="00726E72" w:rsidRPr="0028201F" w14:paraId="71D47EF4" w14:textId="77777777" w:rsidTr="004E3130">
        <w:trPr>
          <w:cantSplit/>
          <w:trHeight w:val="214"/>
          <w:jc w:val="center"/>
        </w:trPr>
        <w:tc>
          <w:tcPr>
            <w:tcW w:w="5949" w:type="dxa"/>
            <w:shd w:val="clear" w:color="auto" w:fill="808080" w:themeFill="background1" w:themeFillShade="80"/>
            <w:vAlign w:val="center"/>
          </w:tcPr>
          <w:p w14:paraId="22B93651" w14:textId="77777777" w:rsidR="00726E72" w:rsidRPr="00726E72" w:rsidRDefault="00726E72" w:rsidP="004E3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26E7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TEST REQUIRED</w:t>
            </w:r>
          </w:p>
        </w:tc>
        <w:tc>
          <w:tcPr>
            <w:tcW w:w="4678" w:type="dxa"/>
            <w:shd w:val="clear" w:color="auto" w:fill="808080" w:themeFill="background1" w:themeFillShade="80"/>
            <w:vAlign w:val="center"/>
          </w:tcPr>
          <w:p w14:paraId="36659366" w14:textId="77777777" w:rsidR="00726E72" w:rsidRPr="00726E72" w:rsidRDefault="00726E72" w:rsidP="004E31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726E7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TISSUE REQUIREMENTS</w:t>
            </w:r>
          </w:p>
        </w:tc>
      </w:tr>
      <w:tr w:rsidR="00BC1974" w:rsidRPr="0028201F" w14:paraId="1D481779" w14:textId="77777777" w:rsidTr="00D67CAB">
        <w:trPr>
          <w:cantSplit/>
          <w:trHeight w:val="641"/>
          <w:jc w:val="center"/>
        </w:trPr>
        <w:tc>
          <w:tcPr>
            <w:tcW w:w="5949" w:type="dxa"/>
            <w:shd w:val="clear" w:color="auto" w:fill="FFFFFF" w:themeFill="background1"/>
            <w:vAlign w:val="center"/>
          </w:tcPr>
          <w:p w14:paraId="00173AC0" w14:textId="77777777" w:rsidR="00BC1974" w:rsidRPr="004239EE" w:rsidRDefault="000C0C51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43273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974" w:rsidRPr="004239EE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C1974" w:rsidRPr="004239EE">
              <w:rPr>
                <w:rFonts w:asciiTheme="minorHAnsi" w:hAnsiTheme="minorHAnsi" w:cstheme="minorHAnsi"/>
                <w:szCs w:val="24"/>
              </w:rPr>
              <w:t xml:space="preserve">  Full Lung mutation panel (Genexus panel + PDL1 IHC)</w:t>
            </w:r>
            <w:r w:rsidR="00AD1CC0">
              <w:rPr>
                <w:rFonts w:asciiTheme="minorHAnsi" w:hAnsiTheme="minorHAnsi" w:cstheme="minorHAnsi"/>
                <w:szCs w:val="24"/>
              </w:rPr>
              <w:t>^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6357EA4" w14:textId="77777777" w:rsidR="00BC1974" w:rsidRPr="004239EE" w:rsidRDefault="00BC1974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  <w:r w:rsidRPr="004239EE"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  <w:t xml:space="preserve">FFPE block + representative HE. </w:t>
            </w:r>
          </w:p>
        </w:tc>
      </w:tr>
      <w:tr w:rsidR="00BC1974" w:rsidRPr="0028201F" w14:paraId="696223BD" w14:textId="77777777" w:rsidTr="00D67CAB">
        <w:trPr>
          <w:cantSplit/>
          <w:trHeight w:val="551"/>
          <w:jc w:val="center"/>
        </w:trPr>
        <w:tc>
          <w:tcPr>
            <w:tcW w:w="5949" w:type="dxa"/>
            <w:vAlign w:val="center"/>
          </w:tcPr>
          <w:p w14:paraId="71B93F6F" w14:textId="77777777" w:rsidR="00BC1974" w:rsidRPr="004239EE" w:rsidRDefault="000C0C51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4440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974" w:rsidRPr="004239EE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C1974" w:rsidRPr="004239EE">
              <w:rPr>
                <w:rFonts w:asciiTheme="minorHAnsi" w:hAnsiTheme="minorHAnsi" w:cstheme="minorHAnsi"/>
                <w:szCs w:val="24"/>
              </w:rPr>
              <w:t xml:space="preserve"> Genexus panel only</w:t>
            </w:r>
          </w:p>
        </w:tc>
        <w:tc>
          <w:tcPr>
            <w:tcW w:w="4678" w:type="dxa"/>
            <w:vAlign w:val="center"/>
          </w:tcPr>
          <w:p w14:paraId="6AC38214" w14:textId="77777777" w:rsidR="00BC1974" w:rsidRPr="004239EE" w:rsidRDefault="004239EE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</w:pPr>
            <w:r w:rsidRPr="004239EE"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  <w:t>FFPE block + representative HE.</w:t>
            </w:r>
          </w:p>
        </w:tc>
      </w:tr>
      <w:tr w:rsidR="00BC1974" w:rsidRPr="0028201F" w14:paraId="63734037" w14:textId="77777777" w:rsidTr="00D67CAB">
        <w:trPr>
          <w:cantSplit/>
          <w:trHeight w:val="701"/>
          <w:jc w:val="center"/>
        </w:trPr>
        <w:tc>
          <w:tcPr>
            <w:tcW w:w="5949" w:type="dxa"/>
            <w:vAlign w:val="center"/>
          </w:tcPr>
          <w:p w14:paraId="7501E7C4" w14:textId="77777777" w:rsidR="00BC1974" w:rsidRPr="004239EE" w:rsidRDefault="000C0C51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5735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974" w:rsidRPr="004239EE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="00BC1974" w:rsidRPr="004239EE">
              <w:rPr>
                <w:rFonts w:asciiTheme="minorHAnsi" w:hAnsiTheme="minorHAnsi" w:cstheme="minorHAnsi"/>
                <w:szCs w:val="24"/>
              </w:rPr>
              <w:t xml:space="preserve"> PDL1 IHC only </w:t>
            </w:r>
          </w:p>
        </w:tc>
        <w:tc>
          <w:tcPr>
            <w:tcW w:w="4678" w:type="dxa"/>
            <w:vAlign w:val="center"/>
          </w:tcPr>
          <w:p w14:paraId="65254FCC" w14:textId="77777777" w:rsidR="00BC1974" w:rsidRPr="004239EE" w:rsidRDefault="004239EE" w:rsidP="00BC19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</w:pPr>
            <w:r w:rsidRPr="004239EE">
              <w:rPr>
                <w:rFonts w:asciiTheme="minorHAnsi" w:hAnsiTheme="minorHAnsi" w:cstheme="minorHAnsi"/>
                <w:i/>
                <w:color w:val="000000" w:themeColor="text1"/>
                <w:szCs w:val="24"/>
              </w:rPr>
              <w:t xml:space="preserve">FFPE block </w:t>
            </w:r>
          </w:p>
        </w:tc>
      </w:tr>
      <w:tr w:rsidR="00BC1974" w:rsidRPr="0028201F" w14:paraId="017DE820" w14:textId="77777777" w:rsidTr="00AD1CC0">
        <w:trPr>
          <w:cantSplit/>
          <w:trHeight w:val="949"/>
          <w:jc w:val="center"/>
        </w:trPr>
        <w:tc>
          <w:tcPr>
            <w:tcW w:w="10627" w:type="dxa"/>
            <w:gridSpan w:val="2"/>
          </w:tcPr>
          <w:p w14:paraId="57736887" w14:textId="77777777" w:rsidR="00BC1974" w:rsidRPr="004239EE" w:rsidRDefault="00BC1974" w:rsidP="004239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239EE">
              <w:rPr>
                <w:rFonts w:asciiTheme="minorHAnsi" w:hAnsiTheme="minorHAnsi" w:cstheme="minorHAnsi"/>
                <w:bCs/>
                <w:szCs w:val="24"/>
              </w:rPr>
              <w:t>Comments:</w:t>
            </w:r>
            <w:r w:rsidR="005D32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52586674"/>
                <w:placeholder>
                  <w:docPart w:val="8F91D876A8A7484E86AC28B2153F4FE4"/>
                </w:placeholder>
                <w:showingPlcHdr/>
                <w:text/>
              </w:sdtPr>
              <w:sdtEndPr/>
              <w:sdtContent>
                <w:r w:rsidR="005D324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AD1CC0" w:rsidRPr="0028201F" w14:paraId="4199DFEC" w14:textId="77777777" w:rsidTr="00AD1CC0">
        <w:trPr>
          <w:cantSplit/>
          <w:trHeight w:val="282"/>
          <w:jc w:val="center"/>
        </w:trPr>
        <w:tc>
          <w:tcPr>
            <w:tcW w:w="10627" w:type="dxa"/>
            <w:gridSpan w:val="2"/>
          </w:tcPr>
          <w:p w14:paraId="563EC860" w14:textId="77777777" w:rsidR="00AD1CC0" w:rsidRPr="00AD1CC0" w:rsidRDefault="00AD1CC0" w:rsidP="004239E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^</w:t>
            </w:r>
            <w:r w:rsidRPr="00AD1CC0">
              <w:rPr>
                <w:rFonts w:asciiTheme="minorHAnsi" w:hAnsiTheme="minorHAnsi" w:cstheme="minorHAnsi"/>
                <w:bCs/>
                <w:sz w:val="20"/>
              </w:rPr>
              <w:t>Genexus panel will be prioritised over PDL1 if insufficient tissue in block unless otherwise advised.</w:t>
            </w:r>
          </w:p>
        </w:tc>
      </w:tr>
    </w:tbl>
    <w:p w14:paraId="473025E5" w14:textId="77777777"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D2A8EC5" w14:textId="77777777" w:rsidR="006A6CBB" w:rsidRPr="00902753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szCs w:val="24"/>
        </w:rPr>
        <w:t>Cellular Pathology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New Victoria Wing – Level 3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Royal Victoria Infirmary</w:t>
      </w:r>
      <w:r w:rsidR="002A0145" w:rsidRPr="00902753">
        <w:rPr>
          <w:rFonts w:asciiTheme="minorHAnsi" w:hAnsiTheme="minorHAnsi" w:cstheme="minorHAnsi"/>
          <w:szCs w:val="24"/>
        </w:rPr>
        <w:t>,</w:t>
      </w:r>
    </w:p>
    <w:p w14:paraId="04B3E779" w14:textId="77777777" w:rsidR="00403D20" w:rsidRPr="00902753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02753">
        <w:rPr>
          <w:rFonts w:asciiTheme="minorHAnsi" w:hAnsiTheme="minorHAnsi" w:cstheme="minorHAnsi"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szCs w:val="24"/>
        </w:rPr>
        <w:tab/>
      </w:r>
      <w:r w:rsidR="00EC4700" w:rsidRPr="00902753">
        <w:rPr>
          <w:rFonts w:asciiTheme="minorHAnsi" w:hAnsiTheme="minorHAnsi" w:cstheme="minorHAnsi"/>
          <w:szCs w:val="24"/>
        </w:rPr>
        <w:t>Queen Victoria Road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0743D7" w:rsidRPr="00902753">
        <w:rPr>
          <w:rFonts w:asciiTheme="minorHAnsi" w:hAnsiTheme="minorHAnsi" w:cstheme="minorHAnsi"/>
          <w:szCs w:val="24"/>
        </w:rPr>
        <w:t xml:space="preserve">Newcastle upon </w:t>
      </w:r>
      <w:r w:rsidR="00EC4700" w:rsidRPr="00902753">
        <w:rPr>
          <w:rFonts w:asciiTheme="minorHAnsi" w:hAnsiTheme="minorHAnsi" w:cstheme="minorHAnsi"/>
          <w:szCs w:val="24"/>
        </w:rPr>
        <w:t>Tyne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EC4700" w:rsidRPr="00902753">
        <w:rPr>
          <w:rFonts w:asciiTheme="minorHAnsi" w:hAnsiTheme="minorHAnsi" w:cstheme="minorHAnsi"/>
          <w:szCs w:val="24"/>
        </w:rPr>
        <w:t>NE1 4LP</w:t>
      </w:r>
    </w:p>
    <w:p w14:paraId="04C3C083" w14:textId="77777777" w:rsidR="00D67CAB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02753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02753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b/>
          <w:szCs w:val="24"/>
        </w:rPr>
        <w:tab/>
      </w:r>
      <w:r w:rsidR="002A0145" w:rsidRPr="00902753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02753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02753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02753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02753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02753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02753">
        <w:rPr>
          <w:rFonts w:asciiTheme="minorHAnsi" w:hAnsiTheme="minorHAnsi" w:cstheme="minorHAnsi"/>
          <w:color w:val="000000"/>
          <w:szCs w:val="24"/>
        </w:rPr>
        <w:t xml:space="preserve"> </w:t>
      </w: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D67CAB" w:rsidRPr="0028201F" w14:paraId="2F2005F9" w14:textId="77777777" w:rsidTr="00D67CAB">
        <w:trPr>
          <w:cantSplit/>
          <w:trHeight w:val="641"/>
          <w:jc w:val="center"/>
        </w:trPr>
        <w:tc>
          <w:tcPr>
            <w:tcW w:w="10627" w:type="dxa"/>
            <w:shd w:val="clear" w:color="auto" w:fill="FFFFFF" w:themeFill="background1"/>
            <w:vAlign w:val="center"/>
          </w:tcPr>
          <w:p w14:paraId="64BD13DD" w14:textId="77777777" w:rsidR="00D67CAB" w:rsidRPr="00D67CAB" w:rsidRDefault="00D67CAB" w:rsidP="008A3DE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  <w:r w:rsidRPr="00D67CAB"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  <w:t>Genexus panel:</w:t>
            </w:r>
          </w:p>
          <w:p w14:paraId="44B000EB" w14:textId="77777777" w:rsidR="00D67CAB" w:rsidRPr="00D67CAB" w:rsidRDefault="00D67CAB" w:rsidP="008A3DE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</w:pPr>
            <w:r w:rsidRPr="00D67CAB">
              <w:rPr>
                <w:rFonts w:asciiTheme="minorHAnsi" w:hAnsiTheme="minorHAnsi" w:cstheme="minorHAnsi"/>
                <w:bCs/>
                <w:i/>
                <w:color w:val="000000" w:themeColor="text1"/>
                <w:sz w:val="22"/>
                <w:szCs w:val="22"/>
              </w:rPr>
              <w:t>Small variants: EGFR, KRAS, BRAF, ALK, MET exon 14 skipping; Fusions: ALK, ROS, RET, NTRK1, NTRK2, NTRK3</w:t>
            </w:r>
          </w:p>
        </w:tc>
      </w:tr>
    </w:tbl>
    <w:p w14:paraId="7A91E9AF" w14:textId="77777777" w:rsidR="00D67CAB" w:rsidRPr="00902753" w:rsidRDefault="00D67CAB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</w:p>
    <w:sectPr w:rsidR="00D67CAB" w:rsidRPr="00902753" w:rsidSect="00CA5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5A5AF" w14:textId="77777777" w:rsidR="001B69E9" w:rsidRDefault="001B69E9">
      <w:r>
        <w:separator/>
      </w:r>
    </w:p>
  </w:endnote>
  <w:endnote w:type="continuationSeparator" w:id="0">
    <w:p w14:paraId="50AE76FB" w14:textId="77777777" w:rsidR="001B69E9" w:rsidRDefault="001B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F622" w14:textId="77777777" w:rsidR="00DE1497" w:rsidRDefault="00DE1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9AA5C" w14:textId="77777777" w:rsidR="00175676" w:rsidRPr="004239EE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 xml:space="preserve">A </w:t>
    </w:r>
    <w:r w:rsidR="00175676" w:rsidRPr="004239EE">
      <w:rPr>
        <w:sz w:val="16"/>
        <w:szCs w:val="16"/>
      </w:rPr>
      <w:t xml:space="preserve">Laboratory form </w:t>
    </w:r>
    <w:r w:rsidRPr="004239EE">
      <w:rPr>
        <w:sz w:val="16"/>
        <w:szCs w:val="16"/>
      </w:rPr>
      <w:t xml:space="preserve">containing data </w:t>
    </w:r>
    <w:r w:rsidR="00175676" w:rsidRPr="004239EE">
      <w:rPr>
        <w:sz w:val="16"/>
        <w:szCs w:val="16"/>
      </w:rPr>
      <w:t>is NOT a controlled document</w:t>
    </w:r>
    <w:r w:rsidR="00175676" w:rsidRPr="004239EE">
      <w:rPr>
        <w:sz w:val="16"/>
        <w:szCs w:val="16"/>
      </w:rPr>
      <w:tab/>
    </w:r>
    <w:r w:rsidRPr="004239EE">
      <w:rPr>
        <w:sz w:val="16"/>
        <w:szCs w:val="16"/>
      </w:rPr>
      <w:t xml:space="preserve">             </w:t>
    </w:r>
    <w:r w:rsidR="00175676" w:rsidRPr="004239EE">
      <w:rPr>
        <w:sz w:val="16"/>
        <w:szCs w:val="16"/>
      </w:rPr>
      <w:t xml:space="preserve">Valid on day of print only: </w:t>
    </w:r>
    <w:r w:rsidR="00175676" w:rsidRPr="004239EE">
      <w:rPr>
        <w:sz w:val="16"/>
        <w:szCs w:val="16"/>
      </w:rPr>
      <w:tab/>
      <w:t xml:space="preserve"> </w:t>
    </w:r>
  </w:p>
  <w:p w14:paraId="5A9955AD" w14:textId="77777777" w:rsidR="00175676" w:rsidRPr="004239EE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The P</w:t>
    </w:r>
    <w:r w:rsidR="008374A7" w:rsidRPr="004239EE">
      <w:rPr>
        <w:sz w:val="16"/>
        <w:szCs w:val="16"/>
      </w:rPr>
      <w:t>roforma is</w:t>
    </w:r>
    <w:r w:rsidR="00175676" w:rsidRPr="004239EE">
      <w:rPr>
        <w:sz w:val="16"/>
        <w:szCs w:val="16"/>
      </w:rPr>
      <w:t xml:space="preserve"> a Controlled document </w:t>
    </w:r>
  </w:p>
  <w:p w14:paraId="4778A7E9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Document details i.e. Update responsibility, Ultimate approver, Active date and Review date are held in Q-Pulse</w:t>
    </w:r>
  </w:p>
  <w:p w14:paraId="7ACE7C38" w14:textId="77777777" w:rsidR="00175676" w:rsidRPr="004239EE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6"/>
        <w:szCs w:val="16"/>
      </w:rPr>
    </w:pPr>
    <w:r w:rsidRPr="004239EE">
      <w:rPr>
        <w:sz w:val="16"/>
        <w:szCs w:val="16"/>
      </w:rPr>
      <w:t>If you recognise an inaccuracy or can suggest an improvement, please raise a Change Request on Q-Pulse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73BD0" w14:textId="77777777" w:rsidR="00DE1497" w:rsidRDefault="00DE1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AC351" w14:textId="77777777" w:rsidR="001B69E9" w:rsidRDefault="001B69E9">
      <w:r>
        <w:separator/>
      </w:r>
    </w:p>
  </w:footnote>
  <w:footnote w:type="continuationSeparator" w:id="0">
    <w:p w14:paraId="75BEC1EB" w14:textId="77777777" w:rsidR="001B69E9" w:rsidRDefault="001B6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DCCA4" w14:textId="77777777" w:rsidR="00DE1497" w:rsidRDefault="00DE1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4A5B3" w14:textId="77777777"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80BFD" wp14:editId="5900A9A6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3B319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18BA9941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49961DEA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F0688E7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58BED92A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2C9DF288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09791CC0" wp14:editId="0650A441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EBA156C" wp14:editId="23D4B8D6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356B24" w14:textId="77777777"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14:paraId="305C16E0" w14:textId="77777777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AD1CC0">
      <w:rPr>
        <w:b/>
        <w:i/>
        <w:color w:val="365F91"/>
        <w:sz w:val="28"/>
        <w:szCs w:val="28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2A0145" w:rsidRPr="006D404A">
      <w:rPr>
        <w:sz w:val="20"/>
      </w:rPr>
      <w:t>HILF</w:t>
    </w:r>
    <w:r w:rsidR="00AD1CC0">
      <w:rPr>
        <w:sz w:val="20"/>
      </w:rPr>
      <w:t>652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DE1497">
      <w:rPr>
        <w:sz w:val="20"/>
      </w:rPr>
      <w:t>2</w:t>
    </w:r>
  </w:p>
  <w:p w14:paraId="57E65E33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EF2A4" w14:textId="77777777" w:rsidR="00DE1497" w:rsidRDefault="00DE1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9D5C09"/>
    <w:multiLevelType w:val="hybridMultilevel"/>
    <w:tmpl w:val="DE585578"/>
    <w:lvl w:ilvl="0" w:tplc="9AA2CA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8848301">
    <w:abstractNumId w:val="8"/>
  </w:num>
  <w:num w:numId="2" w16cid:durableId="854806954">
    <w:abstractNumId w:val="33"/>
  </w:num>
  <w:num w:numId="3" w16cid:durableId="1960259831">
    <w:abstractNumId w:val="23"/>
  </w:num>
  <w:num w:numId="4" w16cid:durableId="1237937859">
    <w:abstractNumId w:val="29"/>
  </w:num>
  <w:num w:numId="5" w16cid:durableId="1002708783">
    <w:abstractNumId w:val="4"/>
  </w:num>
  <w:num w:numId="6" w16cid:durableId="1535071182">
    <w:abstractNumId w:val="25"/>
  </w:num>
  <w:num w:numId="7" w16cid:durableId="1111823600">
    <w:abstractNumId w:val="1"/>
  </w:num>
  <w:num w:numId="8" w16cid:durableId="2128503066">
    <w:abstractNumId w:val="30"/>
  </w:num>
  <w:num w:numId="9" w16cid:durableId="1249196020">
    <w:abstractNumId w:val="2"/>
  </w:num>
  <w:num w:numId="10" w16cid:durableId="2048069099">
    <w:abstractNumId w:val="18"/>
  </w:num>
  <w:num w:numId="11" w16cid:durableId="135420047">
    <w:abstractNumId w:val="12"/>
  </w:num>
  <w:num w:numId="12" w16cid:durableId="1981768640">
    <w:abstractNumId w:val="11"/>
  </w:num>
  <w:num w:numId="13" w16cid:durableId="925844663">
    <w:abstractNumId w:val="19"/>
  </w:num>
  <w:num w:numId="14" w16cid:durableId="1541555077">
    <w:abstractNumId w:val="7"/>
  </w:num>
  <w:num w:numId="15" w16cid:durableId="1743940988">
    <w:abstractNumId w:val="6"/>
  </w:num>
  <w:num w:numId="16" w16cid:durableId="262301285">
    <w:abstractNumId w:val="14"/>
  </w:num>
  <w:num w:numId="17" w16cid:durableId="258022416">
    <w:abstractNumId w:val="17"/>
  </w:num>
  <w:num w:numId="18" w16cid:durableId="1308703512">
    <w:abstractNumId w:val="21"/>
  </w:num>
  <w:num w:numId="19" w16cid:durableId="865828816">
    <w:abstractNumId w:val="9"/>
  </w:num>
  <w:num w:numId="20" w16cid:durableId="2049839010">
    <w:abstractNumId w:val="10"/>
  </w:num>
  <w:num w:numId="21" w16cid:durableId="1224564183">
    <w:abstractNumId w:val="27"/>
  </w:num>
  <w:num w:numId="22" w16cid:durableId="1689522127">
    <w:abstractNumId w:val="15"/>
  </w:num>
  <w:num w:numId="23" w16cid:durableId="2011443841">
    <w:abstractNumId w:val="34"/>
  </w:num>
  <w:num w:numId="24" w16cid:durableId="106969046">
    <w:abstractNumId w:val="5"/>
  </w:num>
  <w:num w:numId="25" w16cid:durableId="262811523">
    <w:abstractNumId w:val="3"/>
  </w:num>
  <w:num w:numId="26" w16cid:durableId="1272472130">
    <w:abstractNumId w:val="13"/>
  </w:num>
  <w:num w:numId="27" w16cid:durableId="1514762405">
    <w:abstractNumId w:val="28"/>
  </w:num>
  <w:num w:numId="28" w16cid:durableId="1326856233">
    <w:abstractNumId w:val="26"/>
  </w:num>
  <w:num w:numId="29" w16cid:durableId="1487937603">
    <w:abstractNumId w:val="20"/>
  </w:num>
  <w:num w:numId="30" w16cid:durableId="711537714">
    <w:abstractNumId w:val="24"/>
  </w:num>
  <w:num w:numId="31" w16cid:durableId="1323123111">
    <w:abstractNumId w:val="0"/>
  </w:num>
  <w:num w:numId="32" w16cid:durableId="330302630">
    <w:abstractNumId w:val="16"/>
  </w:num>
  <w:num w:numId="33" w16cid:durableId="496192608">
    <w:abstractNumId w:val="22"/>
  </w:num>
  <w:num w:numId="34" w16cid:durableId="1817721669">
    <w:abstractNumId w:val="32"/>
  </w:num>
  <w:num w:numId="35" w16cid:durableId="4906043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C0C51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B69E9"/>
    <w:rsid w:val="001C151B"/>
    <w:rsid w:val="001C3EFB"/>
    <w:rsid w:val="001C578D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5BAA"/>
    <w:rsid w:val="002E61AF"/>
    <w:rsid w:val="002F7B7D"/>
    <w:rsid w:val="00310F36"/>
    <w:rsid w:val="00325068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239EE"/>
    <w:rsid w:val="00440C0E"/>
    <w:rsid w:val="004415EC"/>
    <w:rsid w:val="0044279D"/>
    <w:rsid w:val="00444481"/>
    <w:rsid w:val="00482290"/>
    <w:rsid w:val="00487541"/>
    <w:rsid w:val="004E3130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D3248"/>
    <w:rsid w:val="005F7D6F"/>
    <w:rsid w:val="0060032E"/>
    <w:rsid w:val="006231B3"/>
    <w:rsid w:val="00623E03"/>
    <w:rsid w:val="00646B77"/>
    <w:rsid w:val="00661E13"/>
    <w:rsid w:val="00666AAE"/>
    <w:rsid w:val="00667517"/>
    <w:rsid w:val="006A6CBB"/>
    <w:rsid w:val="006B372A"/>
    <w:rsid w:val="006B4942"/>
    <w:rsid w:val="006C0763"/>
    <w:rsid w:val="006C29B3"/>
    <w:rsid w:val="006C7891"/>
    <w:rsid w:val="006D404A"/>
    <w:rsid w:val="006E5CF1"/>
    <w:rsid w:val="00726E72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B6141"/>
    <w:rsid w:val="007D17AA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A056F1"/>
    <w:rsid w:val="00A10C91"/>
    <w:rsid w:val="00A130EE"/>
    <w:rsid w:val="00A404E7"/>
    <w:rsid w:val="00A41484"/>
    <w:rsid w:val="00A45E52"/>
    <w:rsid w:val="00A627DB"/>
    <w:rsid w:val="00A66BF5"/>
    <w:rsid w:val="00A877AE"/>
    <w:rsid w:val="00AB248B"/>
    <w:rsid w:val="00AB7F86"/>
    <w:rsid w:val="00AD10A8"/>
    <w:rsid w:val="00AD1C02"/>
    <w:rsid w:val="00AD1CC0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C1974"/>
    <w:rsid w:val="00BD05FB"/>
    <w:rsid w:val="00BD6839"/>
    <w:rsid w:val="00BE1305"/>
    <w:rsid w:val="00BF42A5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A508E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207D3"/>
    <w:rsid w:val="00D3094A"/>
    <w:rsid w:val="00D31398"/>
    <w:rsid w:val="00D3438D"/>
    <w:rsid w:val="00D42DD7"/>
    <w:rsid w:val="00D4669E"/>
    <w:rsid w:val="00D639BC"/>
    <w:rsid w:val="00D661BD"/>
    <w:rsid w:val="00D67CAB"/>
    <w:rsid w:val="00D811AF"/>
    <w:rsid w:val="00D816A6"/>
    <w:rsid w:val="00D83999"/>
    <w:rsid w:val="00D83DAF"/>
    <w:rsid w:val="00DA00B6"/>
    <w:rsid w:val="00DA16F6"/>
    <w:rsid w:val="00DC4ED6"/>
    <w:rsid w:val="00DD0465"/>
    <w:rsid w:val="00DE1497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E3620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1893D7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751A4C9A5442A8930499B12E253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974BB-4F74-4422-8A2D-2E5F1D6CAA66}"/>
      </w:docPartPr>
      <w:docPartBody>
        <w:p w:rsidR="00FE42C2" w:rsidRDefault="00124FD8" w:rsidP="00124FD8">
          <w:pPr>
            <w:pStyle w:val="6A751A4C9A5442A8930499B12E25397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D83CA177AC6485E97F1C1A52310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DC9A0-E5AC-4D84-9E80-033E2DBDD54A}"/>
      </w:docPartPr>
      <w:docPartBody>
        <w:p w:rsidR="00FE42C2" w:rsidRDefault="00124FD8" w:rsidP="00124FD8">
          <w:pPr>
            <w:pStyle w:val="ED83CA177AC6485E97F1C1A523100EC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AE02E07F1FE43518B096B354040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7ABE-B944-4595-8880-85142814B1D4}"/>
      </w:docPartPr>
      <w:docPartBody>
        <w:p w:rsidR="00FE42C2" w:rsidRDefault="00124FD8" w:rsidP="00124FD8">
          <w:pPr>
            <w:pStyle w:val="0AE02E07F1FE43518B096B3540406A2F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FC70188914E4439A0C38F5D245D1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390A-5998-4BBF-90D7-0D4619852D4D}"/>
      </w:docPartPr>
      <w:docPartBody>
        <w:p w:rsidR="00FE42C2" w:rsidRDefault="00124FD8" w:rsidP="00124FD8">
          <w:pPr>
            <w:pStyle w:val="CFC70188914E4439A0C38F5D245D1FDE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1109CF84A3947B583DB1B06DBED5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C2F2A-B7BD-4AA5-A837-64C80228FC2A}"/>
      </w:docPartPr>
      <w:docPartBody>
        <w:p w:rsidR="00FE42C2" w:rsidRDefault="00124FD8" w:rsidP="00124FD8">
          <w:pPr>
            <w:pStyle w:val="11109CF84A3947B583DB1B06DBED552A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C94303E51F041ABB190066E4963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A08DF-8BC1-48C0-AE84-6EE1A75A5FC8}"/>
      </w:docPartPr>
      <w:docPartBody>
        <w:p w:rsidR="00FE42C2" w:rsidRDefault="00124FD8" w:rsidP="00124FD8">
          <w:pPr>
            <w:pStyle w:val="0C94303E51F041ABB190066E4963987C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12F6155FCD48D99533469BF841D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3AC02-D5F2-4D50-9112-F4706D9D2693}"/>
      </w:docPartPr>
      <w:docPartBody>
        <w:p w:rsidR="00FE42C2" w:rsidRDefault="00124FD8" w:rsidP="00124FD8">
          <w:pPr>
            <w:pStyle w:val="5912F6155FCD48D99533469BF841DA6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052EC0886D2405694DF72CAD4429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13CF5-F93C-4AAC-A291-B603B1B504EC}"/>
      </w:docPartPr>
      <w:docPartBody>
        <w:p w:rsidR="00FE42C2" w:rsidRDefault="00124FD8" w:rsidP="00124FD8">
          <w:pPr>
            <w:pStyle w:val="2052EC0886D2405694DF72CAD4429D4C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653F330916743DF9D24DA6C0077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C206D-B323-4670-8649-7D2FB095AC37}"/>
      </w:docPartPr>
      <w:docPartBody>
        <w:p w:rsidR="00FE42C2" w:rsidRDefault="00124FD8" w:rsidP="00124FD8">
          <w:pPr>
            <w:pStyle w:val="D653F330916743DF9D24DA6C0077A2F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1865EB158984A189710AC2271156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90D18-F4C5-424C-8DEA-08E3F40BB103}"/>
      </w:docPartPr>
      <w:docPartBody>
        <w:p w:rsidR="00FE42C2" w:rsidRDefault="00124FD8" w:rsidP="00124FD8">
          <w:pPr>
            <w:pStyle w:val="11865EB158984A189710AC227115696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0642BDA22754A679D87D38DE2963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F8A4E-775E-4478-B67D-8308CE95DEB2}"/>
      </w:docPartPr>
      <w:docPartBody>
        <w:p w:rsidR="00FE42C2" w:rsidRDefault="00124FD8" w:rsidP="00124FD8">
          <w:pPr>
            <w:pStyle w:val="30642BDA22754A679D87D38DE2963C7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EFFED28E89B4A11879EDEE09850E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77A6-5C55-4AA6-9E84-454B116C5561}"/>
      </w:docPartPr>
      <w:docPartBody>
        <w:p w:rsidR="00FE42C2" w:rsidRDefault="00124FD8" w:rsidP="00124FD8">
          <w:pPr>
            <w:pStyle w:val="9EFFED28E89B4A11879EDEE09850ED7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F52AD73901344F5AB2B8A2C6E68D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FBB8-B7EE-4909-A482-7347168E6D3B}"/>
      </w:docPartPr>
      <w:docPartBody>
        <w:p w:rsidR="00FE42C2" w:rsidRDefault="00124FD8" w:rsidP="00124FD8">
          <w:pPr>
            <w:pStyle w:val="2F52AD73901344F5AB2B8A2C6E68DBF8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9F46C844FB942FDBB8ABC7F7CFA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7083-8F6B-4705-8AC8-F79E44187718}"/>
      </w:docPartPr>
      <w:docPartBody>
        <w:p w:rsidR="00FE42C2" w:rsidRDefault="00124FD8" w:rsidP="00124FD8">
          <w:pPr>
            <w:pStyle w:val="49F46C844FB942FDBB8ABC7F7CFAD7C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F91D876A8A7484E86AC28B2153F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1D7C3-4DD6-47BC-B591-CA3B9EC307C8}"/>
      </w:docPartPr>
      <w:docPartBody>
        <w:p w:rsidR="00FE42C2" w:rsidRDefault="00124FD8" w:rsidP="00124FD8">
          <w:pPr>
            <w:pStyle w:val="8F91D876A8A7484E86AC28B2153F4FE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D8"/>
    <w:rsid w:val="00001DAA"/>
    <w:rsid w:val="00124FD8"/>
    <w:rsid w:val="003024F3"/>
    <w:rsid w:val="0034282A"/>
    <w:rsid w:val="006C7891"/>
    <w:rsid w:val="00911A9E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FD8"/>
  </w:style>
  <w:style w:type="paragraph" w:customStyle="1" w:styleId="6A751A4C9A5442A8930499B12E253971">
    <w:name w:val="6A751A4C9A5442A8930499B12E253971"/>
    <w:rsid w:val="00124FD8"/>
  </w:style>
  <w:style w:type="paragraph" w:customStyle="1" w:styleId="ED83CA177AC6485E97F1C1A523100EC1">
    <w:name w:val="ED83CA177AC6485E97F1C1A523100EC1"/>
    <w:rsid w:val="00124FD8"/>
  </w:style>
  <w:style w:type="paragraph" w:customStyle="1" w:styleId="0AE02E07F1FE43518B096B3540406A2F">
    <w:name w:val="0AE02E07F1FE43518B096B3540406A2F"/>
    <w:rsid w:val="00124FD8"/>
  </w:style>
  <w:style w:type="paragraph" w:customStyle="1" w:styleId="CFC70188914E4439A0C38F5D245D1FDE">
    <w:name w:val="CFC70188914E4439A0C38F5D245D1FDE"/>
    <w:rsid w:val="00124FD8"/>
  </w:style>
  <w:style w:type="paragraph" w:customStyle="1" w:styleId="11109CF84A3947B583DB1B06DBED552A">
    <w:name w:val="11109CF84A3947B583DB1B06DBED552A"/>
    <w:rsid w:val="00124FD8"/>
  </w:style>
  <w:style w:type="paragraph" w:customStyle="1" w:styleId="0C94303E51F041ABB190066E4963987C">
    <w:name w:val="0C94303E51F041ABB190066E4963987C"/>
    <w:rsid w:val="00124FD8"/>
  </w:style>
  <w:style w:type="paragraph" w:customStyle="1" w:styleId="5912F6155FCD48D99533469BF841DA60">
    <w:name w:val="5912F6155FCD48D99533469BF841DA60"/>
    <w:rsid w:val="00124FD8"/>
  </w:style>
  <w:style w:type="paragraph" w:customStyle="1" w:styleId="2052EC0886D2405694DF72CAD4429D4C">
    <w:name w:val="2052EC0886D2405694DF72CAD4429D4C"/>
    <w:rsid w:val="00124FD8"/>
  </w:style>
  <w:style w:type="paragraph" w:customStyle="1" w:styleId="D653F330916743DF9D24DA6C0077A2F1">
    <w:name w:val="D653F330916743DF9D24DA6C0077A2F1"/>
    <w:rsid w:val="00124FD8"/>
  </w:style>
  <w:style w:type="paragraph" w:customStyle="1" w:styleId="11865EB158984A189710AC2271156960">
    <w:name w:val="11865EB158984A189710AC2271156960"/>
    <w:rsid w:val="00124FD8"/>
  </w:style>
  <w:style w:type="paragraph" w:customStyle="1" w:styleId="30642BDA22754A679D87D38DE2963C76">
    <w:name w:val="30642BDA22754A679D87D38DE2963C76"/>
    <w:rsid w:val="00124FD8"/>
  </w:style>
  <w:style w:type="paragraph" w:customStyle="1" w:styleId="9EFFED28E89B4A11879EDEE09850ED71">
    <w:name w:val="9EFFED28E89B4A11879EDEE09850ED71"/>
    <w:rsid w:val="00124FD8"/>
  </w:style>
  <w:style w:type="paragraph" w:customStyle="1" w:styleId="2F52AD73901344F5AB2B8A2C6E68DBF8">
    <w:name w:val="2F52AD73901344F5AB2B8A2C6E68DBF8"/>
    <w:rsid w:val="00124FD8"/>
  </w:style>
  <w:style w:type="paragraph" w:customStyle="1" w:styleId="49F46C844FB942FDBB8ABC7F7CFAD7C7">
    <w:name w:val="49F46C844FB942FDBB8ABC7F7CFAD7C7"/>
    <w:rsid w:val="00124FD8"/>
  </w:style>
  <w:style w:type="paragraph" w:customStyle="1" w:styleId="8F91D876A8A7484E86AC28B2153F4FE4">
    <w:name w:val="8F91D876A8A7484E86AC28B2153F4FE4"/>
    <w:rsid w:val="00124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B1D20-9092-4089-AA83-BDEC3F43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1</TotalTime>
  <Pages>1</Pages>
  <Words>282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CRESSWELL, Barbara (THE NEWCASTLE UPON TYNE HOSPITALS NHS FOUNDATION TRUST)</cp:lastModifiedBy>
  <cp:revision>2</cp:revision>
  <cp:lastPrinted>2024-02-19T14:16:00Z</cp:lastPrinted>
  <dcterms:created xsi:type="dcterms:W3CDTF">2024-11-20T13:54:00Z</dcterms:created>
  <dcterms:modified xsi:type="dcterms:W3CDTF">2024-11-20T13:54:00Z</dcterms:modified>
</cp:coreProperties>
</file>